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92" w:rsidRPr="00510D4D" w:rsidRDefault="00C200D8" w:rsidP="00C200D8">
      <w:pPr>
        <w:jc w:val="center"/>
        <w:rPr>
          <w:b/>
          <w:sz w:val="28"/>
          <w:szCs w:val="28"/>
        </w:rPr>
      </w:pPr>
      <w:r w:rsidRPr="00510D4D">
        <w:rPr>
          <w:b/>
          <w:sz w:val="28"/>
          <w:szCs w:val="28"/>
        </w:rPr>
        <w:t>Информация о школе</w:t>
      </w:r>
      <w:r w:rsidR="009B42E5">
        <w:rPr>
          <w:b/>
          <w:sz w:val="28"/>
          <w:szCs w:val="28"/>
        </w:rPr>
        <w:t xml:space="preserve"> на 2013-14</w:t>
      </w:r>
      <w:r w:rsidR="002750F0">
        <w:rPr>
          <w:b/>
          <w:sz w:val="28"/>
          <w:szCs w:val="28"/>
        </w:rPr>
        <w:t xml:space="preserve"> уч год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3"/>
        <w:gridCol w:w="2068"/>
        <w:gridCol w:w="1972"/>
        <w:gridCol w:w="2012"/>
        <w:gridCol w:w="2021"/>
        <w:gridCol w:w="2278"/>
        <w:gridCol w:w="2673"/>
      </w:tblGrid>
      <w:tr w:rsidR="00510D4D" w:rsidRPr="00456BBA" w:rsidTr="00456BBA">
        <w:tc>
          <w:tcPr>
            <w:tcW w:w="2393" w:type="dxa"/>
          </w:tcPr>
          <w:p w:rsidR="00C200D8" w:rsidRPr="00456BBA" w:rsidRDefault="00C200D8" w:rsidP="00456B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</w:rPr>
              <w:t>Полное наименование ОУ по лицензии</w:t>
            </w:r>
          </w:p>
        </w:tc>
        <w:tc>
          <w:tcPr>
            <w:tcW w:w="2068" w:type="dxa"/>
          </w:tcPr>
          <w:p w:rsidR="00C200D8" w:rsidRPr="00456BBA" w:rsidRDefault="00C200D8" w:rsidP="00456B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</w:rPr>
              <w:t>№</w:t>
            </w:r>
          </w:p>
          <w:p w:rsidR="00C200D8" w:rsidRPr="00456BBA" w:rsidRDefault="00C200D8" w:rsidP="00456B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</w:rPr>
              <w:t>Лицензии и срок окончания</w:t>
            </w:r>
          </w:p>
        </w:tc>
        <w:tc>
          <w:tcPr>
            <w:tcW w:w="1972" w:type="dxa"/>
          </w:tcPr>
          <w:p w:rsidR="00C200D8" w:rsidRPr="00456BBA" w:rsidRDefault="00F4366B" w:rsidP="00456B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</w:rPr>
              <w:t>Конт. тел. директор, зам-ли, охрана и т д</w:t>
            </w:r>
          </w:p>
        </w:tc>
        <w:tc>
          <w:tcPr>
            <w:tcW w:w="2012" w:type="dxa"/>
          </w:tcPr>
          <w:p w:rsidR="00C200D8" w:rsidRPr="00456BBA" w:rsidRDefault="00F4366B" w:rsidP="00456B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</w:rPr>
              <w:t>Профильное обучение</w:t>
            </w:r>
          </w:p>
        </w:tc>
        <w:tc>
          <w:tcPr>
            <w:tcW w:w="2021" w:type="dxa"/>
          </w:tcPr>
          <w:p w:rsidR="00C200D8" w:rsidRPr="00456BBA" w:rsidRDefault="00F4366B" w:rsidP="00456B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</w:rPr>
              <w:t>Углубленные классы и предмет</w:t>
            </w:r>
          </w:p>
        </w:tc>
        <w:tc>
          <w:tcPr>
            <w:tcW w:w="2278" w:type="dxa"/>
          </w:tcPr>
          <w:p w:rsidR="00C200D8" w:rsidRPr="00456BBA" w:rsidRDefault="00F4366B" w:rsidP="00456B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</w:rPr>
              <w:t>Электронный адрес и сайт</w:t>
            </w:r>
          </w:p>
        </w:tc>
        <w:tc>
          <w:tcPr>
            <w:tcW w:w="2673" w:type="dxa"/>
          </w:tcPr>
          <w:p w:rsidR="00C200D8" w:rsidRPr="00456BBA" w:rsidRDefault="00F4366B" w:rsidP="00456B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</w:rPr>
              <w:t>ФИО и должность заместителей, методистов</w:t>
            </w:r>
          </w:p>
        </w:tc>
      </w:tr>
      <w:tr w:rsidR="00510D4D" w:rsidRPr="00456BBA" w:rsidTr="00456BBA">
        <w:tc>
          <w:tcPr>
            <w:tcW w:w="2393" w:type="dxa"/>
          </w:tcPr>
          <w:p w:rsidR="00C200D8" w:rsidRPr="00456BBA" w:rsidRDefault="00F4366B" w:rsidP="00456BBA">
            <w:pPr>
              <w:spacing w:after="0" w:line="240" w:lineRule="auto"/>
              <w:rPr>
                <w:sz w:val="24"/>
                <w:szCs w:val="24"/>
              </w:rPr>
            </w:pPr>
            <w:r w:rsidRPr="00456BBA">
              <w:rPr>
                <w:spacing w:val="-8"/>
                <w:sz w:val="24"/>
                <w:szCs w:val="24"/>
              </w:rPr>
              <w:t xml:space="preserve">Муниципальное </w:t>
            </w:r>
            <w:r w:rsidR="00077EC4" w:rsidRPr="00456BBA">
              <w:rPr>
                <w:spacing w:val="-8"/>
                <w:sz w:val="24"/>
                <w:szCs w:val="24"/>
              </w:rPr>
              <w:t xml:space="preserve">бюджетное </w:t>
            </w:r>
            <w:r w:rsidRPr="00456BBA">
              <w:rPr>
                <w:spacing w:val="-8"/>
                <w:sz w:val="24"/>
                <w:szCs w:val="24"/>
              </w:rPr>
              <w:t>общеобразовательное учреждение «Майинская средняя общеобразовательная школа имени В.П.Ларионова</w:t>
            </w:r>
            <w:r w:rsidR="009B42E5">
              <w:rPr>
                <w:spacing w:val="-8"/>
                <w:sz w:val="24"/>
                <w:szCs w:val="24"/>
              </w:rPr>
              <w:t xml:space="preserve"> с углубленным изучением отдельных предметов</w:t>
            </w:r>
            <w:r w:rsidRPr="00456BBA">
              <w:rPr>
                <w:spacing w:val="-8"/>
                <w:sz w:val="24"/>
                <w:szCs w:val="24"/>
              </w:rPr>
              <w:t>» МР «Мегино-Кангаласский улус»,</w:t>
            </w:r>
          </w:p>
        </w:tc>
        <w:tc>
          <w:tcPr>
            <w:tcW w:w="2068" w:type="dxa"/>
          </w:tcPr>
          <w:p w:rsidR="00F4366B" w:rsidRPr="00456BBA" w:rsidRDefault="00F4366B" w:rsidP="00456BBA">
            <w:pPr>
              <w:shd w:val="clear" w:color="auto" w:fill="FFFFFF"/>
              <w:tabs>
                <w:tab w:val="left" w:pos="970"/>
              </w:tabs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 w:rsidRPr="00456BBA">
              <w:rPr>
                <w:spacing w:val="-8"/>
                <w:sz w:val="24"/>
                <w:szCs w:val="24"/>
              </w:rPr>
              <w:t xml:space="preserve">серия </w:t>
            </w:r>
            <w:r w:rsidR="00F84B0D">
              <w:rPr>
                <w:spacing w:val="-8"/>
                <w:sz w:val="24"/>
                <w:szCs w:val="24"/>
              </w:rPr>
              <w:t>14 Л 01  № 0000024</w:t>
            </w:r>
            <w:r w:rsidRPr="00456BBA">
              <w:rPr>
                <w:spacing w:val="-8"/>
                <w:sz w:val="24"/>
                <w:szCs w:val="24"/>
              </w:rPr>
              <w:t xml:space="preserve">, выдан Государственной службой по контролю и надзору в сфере образования и науки при Президенте Республики Саха (Якутия) </w:t>
            </w:r>
            <w:r w:rsidR="004472F1">
              <w:rPr>
                <w:spacing w:val="-8"/>
                <w:sz w:val="24"/>
                <w:szCs w:val="24"/>
              </w:rPr>
              <w:t xml:space="preserve">от </w:t>
            </w:r>
            <w:r w:rsidR="00F84B0D">
              <w:rPr>
                <w:spacing w:val="-8"/>
                <w:sz w:val="24"/>
                <w:szCs w:val="24"/>
              </w:rPr>
              <w:t>7 мая</w:t>
            </w:r>
            <w:r w:rsidRPr="00456BBA">
              <w:rPr>
                <w:spacing w:val="-8"/>
                <w:sz w:val="24"/>
                <w:szCs w:val="24"/>
              </w:rPr>
              <w:t xml:space="preserve"> </w:t>
            </w:r>
            <w:r w:rsidR="00F84B0D">
              <w:rPr>
                <w:spacing w:val="-8"/>
                <w:sz w:val="24"/>
                <w:szCs w:val="24"/>
              </w:rPr>
              <w:t>2013</w:t>
            </w:r>
            <w:r w:rsidRPr="00456BBA">
              <w:rPr>
                <w:spacing w:val="-8"/>
                <w:sz w:val="24"/>
                <w:szCs w:val="24"/>
              </w:rPr>
              <w:t xml:space="preserve"> года </w:t>
            </w:r>
          </w:p>
          <w:p w:rsidR="00AA0C2C" w:rsidRPr="00456BBA" w:rsidRDefault="00AA0C2C" w:rsidP="00456BBA">
            <w:pPr>
              <w:spacing w:after="0" w:line="240" w:lineRule="auto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</w:rPr>
              <w:t xml:space="preserve">срок окончания: </w:t>
            </w:r>
          </w:p>
          <w:p w:rsidR="00C200D8" w:rsidRPr="00456BBA" w:rsidRDefault="004472F1" w:rsidP="00456B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972" w:type="dxa"/>
          </w:tcPr>
          <w:p w:rsidR="00510D4D" w:rsidRPr="00456BBA" w:rsidRDefault="00AA0C2C" w:rsidP="00456BBA">
            <w:pPr>
              <w:spacing w:after="0" w:line="240" w:lineRule="auto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</w:rPr>
              <w:t xml:space="preserve">Директор: </w:t>
            </w:r>
          </w:p>
          <w:p w:rsidR="00C200D8" w:rsidRPr="00456BBA" w:rsidRDefault="00077EC4" w:rsidP="00456BBA">
            <w:pPr>
              <w:spacing w:after="0" w:line="240" w:lineRule="auto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</w:rPr>
              <w:t>8(41143)</w:t>
            </w:r>
            <w:r w:rsidR="00AA0C2C" w:rsidRPr="00456BBA">
              <w:rPr>
                <w:sz w:val="24"/>
                <w:szCs w:val="24"/>
              </w:rPr>
              <w:t>41-858</w:t>
            </w:r>
          </w:p>
          <w:p w:rsidR="00AA0C2C" w:rsidRPr="00456BBA" w:rsidRDefault="00AA0C2C" w:rsidP="00456BBA">
            <w:pPr>
              <w:spacing w:after="0" w:line="240" w:lineRule="auto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</w:rPr>
              <w:t>Зам-ли: 41-549</w:t>
            </w:r>
          </w:p>
          <w:p w:rsidR="00AA0C2C" w:rsidRPr="00456BBA" w:rsidRDefault="00AA0C2C" w:rsidP="00456BBA">
            <w:pPr>
              <w:spacing w:after="0" w:line="240" w:lineRule="auto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</w:rPr>
              <w:t>Охрана: 41-549</w:t>
            </w:r>
          </w:p>
        </w:tc>
        <w:tc>
          <w:tcPr>
            <w:tcW w:w="2012" w:type="dxa"/>
          </w:tcPr>
          <w:p w:rsidR="004472F1" w:rsidRDefault="004472F1" w:rsidP="004472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Физ-мат – 10а, 11 а</w:t>
            </w:r>
          </w:p>
          <w:p w:rsidR="004472F1" w:rsidRPr="00456BBA" w:rsidRDefault="004472F1" w:rsidP="004472F1">
            <w:pPr>
              <w:spacing w:after="0" w:line="240" w:lineRule="auto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</w:rPr>
              <w:t>мат классы:</w:t>
            </w:r>
          </w:p>
          <w:p w:rsidR="004472F1" w:rsidRPr="00456BBA" w:rsidRDefault="004472F1" w:rsidP="004472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 6а, 7а, 9а</w:t>
            </w:r>
          </w:p>
          <w:p w:rsidR="004472F1" w:rsidRDefault="004472F1" w:rsidP="004472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–  8а</w:t>
            </w:r>
          </w:p>
          <w:p w:rsidR="004472F1" w:rsidRDefault="004472F1" w:rsidP="004472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– 6б, 7б</w:t>
            </w:r>
          </w:p>
          <w:p w:rsidR="004472F1" w:rsidRPr="00456BBA" w:rsidRDefault="004472F1" w:rsidP="004472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– 8в</w:t>
            </w:r>
          </w:p>
        </w:tc>
        <w:tc>
          <w:tcPr>
            <w:tcW w:w="2021" w:type="dxa"/>
          </w:tcPr>
          <w:p w:rsidR="004472F1" w:rsidRPr="00456BBA" w:rsidRDefault="004472F1" w:rsidP="004472F1">
            <w:pPr>
              <w:spacing w:after="0" w:line="240" w:lineRule="auto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</w:rPr>
              <w:t>мат классы:</w:t>
            </w:r>
          </w:p>
          <w:p w:rsidR="004472F1" w:rsidRPr="00456BBA" w:rsidRDefault="004472F1" w:rsidP="004472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 6а, 7а, 9а</w:t>
            </w:r>
          </w:p>
          <w:p w:rsidR="004472F1" w:rsidRDefault="004472F1" w:rsidP="00456B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–  8а</w:t>
            </w:r>
          </w:p>
          <w:p w:rsidR="004472F1" w:rsidRDefault="004472F1" w:rsidP="00456B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– 6б, 7б</w:t>
            </w:r>
          </w:p>
          <w:p w:rsidR="004472F1" w:rsidRPr="00456BBA" w:rsidRDefault="004472F1" w:rsidP="00456B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– 8в</w:t>
            </w:r>
          </w:p>
        </w:tc>
        <w:tc>
          <w:tcPr>
            <w:tcW w:w="2278" w:type="dxa"/>
          </w:tcPr>
          <w:p w:rsidR="00AA0C2C" w:rsidRPr="00456BBA" w:rsidRDefault="00AA0C2C" w:rsidP="00456BBA">
            <w:pPr>
              <w:spacing w:after="0" w:line="240" w:lineRule="auto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</w:rPr>
              <w:t xml:space="preserve">Факс: </w:t>
            </w:r>
            <w:r w:rsidR="00077EC4" w:rsidRPr="00456BBA">
              <w:rPr>
                <w:sz w:val="24"/>
                <w:szCs w:val="24"/>
              </w:rPr>
              <w:t>8(41143)</w:t>
            </w:r>
            <w:r w:rsidRPr="00456BBA">
              <w:rPr>
                <w:sz w:val="24"/>
                <w:szCs w:val="24"/>
              </w:rPr>
              <w:t xml:space="preserve">41-143,  </w:t>
            </w:r>
            <w:r w:rsidR="00077EC4" w:rsidRPr="00456BBA">
              <w:rPr>
                <w:sz w:val="24"/>
                <w:szCs w:val="24"/>
              </w:rPr>
              <w:t>8(41143)</w:t>
            </w:r>
            <w:r w:rsidRPr="00456BBA">
              <w:rPr>
                <w:sz w:val="24"/>
                <w:szCs w:val="24"/>
              </w:rPr>
              <w:t>41-858</w:t>
            </w:r>
          </w:p>
          <w:p w:rsidR="00AA0C2C" w:rsidRPr="00456BBA" w:rsidRDefault="00AA0C2C" w:rsidP="00456BBA">
            <w:pPr>
              <w:spacing w:after="0" w:line="240" w:lineRule="auto"/>
              <w:rPr>
                <w:sz w:val="24"/>
                <w:szCs w:val="24"/>
              </w:rPr>
            </w:pPr>
          </w:p>
          <w:p w:rsidR="00C200D8" w:rsidRPr="00456BBA" w:rsidRDefault="00923E4B" w:rsidP="00456BBA">
            <w:pPr>
              <w:spacing w:after="0" w:line="240" w:lineRule="auto"/>
              <w:rPr>
                <w:sz w:val="24"/>
                <w:szCs w:val="24"/>
              </w:rPr>
            </w:pPr>
            <w:hyperlink r:id="rId4" w:history="1">
              <w:r w:rsidR="00322770" w:rsidRPr="00456BBA">
                <w:rPr>
                  <w:rStyle w:val="a4"/>
                  <w:sz w:val="24"/>
                  <w:szCs w:val="24"/>
                  <w:lang w:val="en-US"/>
                </w:rPr>
                <w:t>mayaschool</w:t>
              </w:r>
              <w:r w:rsidR="00322770" w:rsidRPr="00456BBA">
                <w:rPr>
                  <w:rStyle w:val="a4"/>
                  <w:sz w:val="24"/>
                  <w:szCs w:val="24"/>
                </w:rPr>
                <w:t>@</w:t>
              </w:r>
              <w:r w:rsidR="00322770" w:rsidRPr="00456BBA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="00322770" w:rsidRPr="00456BBA">
                <w:rPr>
                  <w:rStyle w:val="a4"/>
                  <w:sz w:val="24"/>
                  <w:szCs w:val="24"/>
                </w:rPr>
                <w:t>.</w:t>
              </w:r>
              <w:r w:rsidR="00322770" w:rsidRPr="00456BBA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322770" w:rsidRPr="00456BBA" w:rsidRDefault="00322770" w:rsidP="00456BBA">
            <w:pPr>
              <w:spacing w:after="0" w:line="240" w:lineRule="auto"/>
              <w:rPr>
                <w:sz w:val="24"/>
                <w:szCs w:val="24"/>
              </w:rPr>
            </w:pPr>
          </w:p>
          <w:p w:rsidR="00322770" w:rsidRPr="00456BBA" w:rsidRDefault="00322770" w:rsidP="00456BBA">
            <w:pPr>
              <w:spacing w:after="0" w:line="240" w:lineRule="auto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  <w:lang w:val="en-US"/>
              </w:rPr>
              <w:t>mayaschool</w:t>
            </w:r>
            <w:r w:rsidRPr="00456BBA">
              <w:rPr>
                <w:sz w:val="24"/>
                <w:szCs w:val="24"/>
              </w:rPr>
              <w:t>.</w:t>
            </w:r>
            <w:r w:rsidRPr="00456BBA">
              <w:rPr>
                <w:sz w:val="24"/>
                <w:szCs w:val="24"/>
                <w:lang w:val="en-US"/>
              </w:rPr>
              <w:t>ucoz</w:t>
            </w:r>
            <w:r w:rsidRPr="00456BBA">
              <w:rPr>
                <w:sz w:val="24"/>
                <w:szCs w:val="24"/>
              </w:rPr>
              <w:t>.</w:t>
            </w:r>
            <w:r w:rsidRPr="00456BBA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673" w:type="dxa"/>
          </w:tcPr>
          <w:p w:rsidR="00C200D8" w:rsidRPr="00456BBA" w:rsidRDefault="00077EC4" w:rsidP="00456BBA">
            <w:pPr>
              <w:spacing w:after="0" w:line="240" w:lineRule="auto"/>
              <w:rPr>
                <w:sz w:val="24"/>
                <w:szCs w:val="24"/>
              </w:rPr>
            </w:pPr>
            <w:r w:rsidRPr="00456BBA">
              <w:rPr>
                <w:sz w:val="24"/>
                <w:szCs w:val="24"/>
              </w:rPr>
              <w:t xml:space="preserve">Игнатьева Светлана Кимовна – директор школы;  </w:t>
            </w:r>
            <w:r w:rsidR="00F4366B" w:rsidRPr="00456BBA">
              <w:rPr>
                <w:sz w:val="24"/>
                <w:szCs w:val="24"/>
              </w:rPr>
              <w:t>Шарина Изабелла Николаевна -  зам. дир по У</w:t>
            </w:r>
            <w:r w:rsidR="009B42E5">
              <w:rPr>
                <w:sz w:val="24"/>
                <w:szCs w:val="24"/>
              </w:rPr>
              <w:t>В</w:t>
            </w:r>
            <w:r w:rsidR="00F4366B" w:rsidRPr="00456BBA">
              <w:rPr>
                <w:sz w:val="24"/>
                <w:szCs w:val="24"/>
              </w:rPr>
              <w:t>Р,</w:t>
            </w:r>
            <w:r w:rsidRPr="00456BBA">
              <w:rPr>
                <w:sz w:val="24"/>
                <w:szCs w:val="24"/>
              </w:rPr>
              <w:t xml:space="preserve"> Ефремова Нат</w:t>
            </w:r>
            <w:r w:rsidR="009B42E5">
              <w:rPr>
                <w:sz w:val="24"/>
                <w:szCs w:val="24"/>
              </w:rPr>
              <w:t>алья Николаевна – зам.дир. по УВ</w:t>
            </w:r>
            <w:r w:rsidRPr="00456BBA">
              <w:rPr>
                <w:sz w:val="24"/>
                <w:szCs w:val="24"/>
              </w:rPr>
              <w:t>Р;</w:t>
            </w:r>
          </w:p>
          <w:p w:rsidR="00F4366B" w:rsidRPr="00456BBA" w:rsidRDefault="004472F1" w:rsidP="00456B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</w:t>
            </w:r>
            <w:r w:rsidR="009B42E5">
              <w:rPr>
                <w:sz w:val="24"/>
                <w:szCs w:val="24"/>
              </w:rPr>
              <w:t>рамова Варвара Гаврильевна</w:t>
            </w:r>
            <w:r w:rsidR="00F4366B" w:rsidRPr="00456BBA">
              <w:rPr>
                <w:sz w:val="24"/>
                <w:szCs w:val="24"/>
              </w:rPr>
              <w:t xml:space="preserve"> - зам. дир по </w:t>
            </w:r>
            <w:r w:rsidR="00077EC4" w:rsidRPr="00456BBA">
              <w:rPr>
                <w:sz w:val="24"/>
                <w:szCs w:val="24"/>
              </w:rPr>
              <w:t>Н</w:t>
            </w:r>
            <w:r w:rsidR="009B42E5">
              <w:rPr>
                <w:sz w:val="24"/>
                <w:szCs w:val="24"/>
              </w:rPr>
              <w:t>М</w:t>
            </w:r>
            <w:r w:rsidR="00F4366B" w:rsidRPr="00456BBA">
              <w:rPr>
                <w:sz w:val="24"/>
                <w:szCs w:val="24"/>
              </w:rPr>
              <w:t>Р,</w:t>
            </w:r>
            <w:r w:rsidR="00077EC4" w:rsidRPr="00456BBA">
              <w:rPr>
                <w:sz w:val="24"/>
                <w:szCs w:val="24"/>
              </w:rPr>
              <w:t xml:space="preserve"> Лепчик</w:t>
            </w:r>
            <w:r w:rsidR="009B42E5">
              <w:rPr>
                <w:sz w:val="24"/>
                <w:szCs w:val="24"/>
              </w:rPr>
              <w:t>ова Екатерина Валентиновна – зав</w:t>
            </w:r>
            <w:r w:rsidR="00077EC4" w:rsidRPr="00456BBA">
              <w:rPr>
                <w:sz w:val="24"/>
                <w:szCs w:val="24"/>
              </w:rPr>
              <w:t>.</w:t>
            </w:r>
            <w:r w:rsidR="009B42E5">
              <w:rPr>
                <w:sz w:val="24"/>
                <w:szCs w:val="24"/>
              </w:rPr>
              <w:t xml:space="preserve"> учебной частью</w:t>
            </w:r>
            <w:r w:rsidR="00077EC4" w:rsidRPr="00456BBA">
              <w:rPr>
                <w:sz w:val="24"/>
                <w:szCs w:val="24"/>
              </w:rPr>
              <w:t>; Афанасьева Маргарита Климентьевна – зам.дир. по ВР;</w:t>
            </w:r>
          </w:p>
          <w:p w:rsidR="00F4366B" w:rsidRPr="00456BBA" w:rsidRDefault="009B42E5" w:rsidP="00456B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Тастыгина Варвара Прокопьевна – зам. дир. по ИТ</w:t>
            </w:r>
            <w:r w:rsidR="00F4366B" w:rsidRPr="00456BBA">
              <w:rPr>
                <w:sz w:val="24"/>
                <w:szCs w:val="24"/>
              </w:rPr>
              <w:t>,</w:t>
            </w:r>
          </w:p>
          <w:p w:rsidR="00AA0C2C" w:rsidRPr="00456BBA" w:rsidRDefault="009B42E5" w:rsidP="004472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Лыткин Дьулус Семенович, Назаров И</w:t>
            </w:r>
            <w:r w:rsidR="004472F1">
              <w:rPr>
                <w:sz w:val="24"/>
                <w:szCs w:val="24"/>
              </w:rPr>
              <w:t xml:space="preserve">лья </w:t>
            </w:r>
            <w:r>
              <w:rPr>
                <w:sz w:val="24"/>
                <w:szCs w:val="24"/>
              </w:rPr>
              <w:t>Р</w:t>
            </w:r>
            <w:r w:rsidR="004472F1">
              <w:rPr>
                <w:sz w:val="24"/>
                <w:szCs w:val="24"/>
              </w:rPr>
              <w:t xml:space="preserve">оманович </w:t>
            </w:r>
            <w:r w:rsidR="00AA0C2C" w:rsidRPr="00456BBA">
              <w:rPr>
                <w:sz w:val="24"/>
                <w:szCs w:val="24"/>
              </w:rPr>
              <w:t xml:space="preserve"> – зам</w:t>
            </w:r>
            <w:r>
              <w:rPr>
                <w:sz w:val="24"/>
                <w:szCs w:val="24"/>
              </w:rPr>
              <w:t xml:space="preserve">естители </w:t>
            </w:r>
            <w:r w:rsidR="00AA0C2C" w:rsidRPr="00456BBA">
              <w:rPr>
                <w:sz w:val="24"/>
                <w:szCs w:val="24"/>
              </w:rPr>
              <w:t xml:space="preserve"> по АХЧ</w:t>
            </w:r>
          </w:p>
        </w:tc>
      </w:tr>
    </w:tbl>
    <w:p w:rsidR="00C200D8" w:rsidRDefault="00C200D8" w:rsidP="00C200D8">
      <w:pPr>
        <w:jc w:val="center"/>
      </w:pPr>
    </w:p>
    <w:sectPr w:rsidR="00C200D8" w:rsidSect="00C200D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characterSpacingControl w:val="doNotCompress"/>
  <w:compat/>
  <w:rsids>
    <w:rsidRoot w:val="00CC3626"/>
    <w:rsid w:val="00077EC4"/>
    <w:rsid w:val="002750F0"/>
    <w:rsid w:val="00322770"/>
    <w:rsid w:val="00433F38"/>
    <w:rsid w:val="004472F1"/>
    <w:rsid w:val="00456BBA"/>
    <w:rsid w:val="00510D4D"/>
    <w:rsid w:val="00637869"/>
    <w:rsid w:val="007D0692"/>
    <w:rsid w:val="008C17B2"/>
    <w:rsid w:val="00921C74"/>
    <w:rsid w:val="00923E4B"/>
    <w:rsid w:val="0097493C"/>
    <w:rsid w:val="009B42E5"/>
    <w:rsid w:val="00AA0C2C"/>
    <w:rsid w:val="00BF0D5D"/>
    <w:rsid w:val="00C200D8"/>
    <w:rsid w:val="00C820BA"/>
    <w:rsid w:val="00CC3626"/>
    <w:rsid w:val="00D65339"/>
    <w:rsid w:val="00F4366B"/>
    <w:rsid w:val="00F8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0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27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yaschool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715~1\AppData\Local\Temp\informacia_o_sch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informacia_o_sch</Template>
  <TotalTime>49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Майинская СОШ</Company>
  <LinksUpToDate>false</LinksUpToDate>
  <CharactersWithSpaces>1419</CharactersWithSpaces>
  <SharedDoc>false</SharedDoc>
  <HLinks>
    <vt:vector size="6" baseType="variant">
      <vt:variant>
        <vt:i4>3997696</vt:i4>
      </vt:variant>
      <vt:variant>
        <vt:i4>0</vt:i4>
      </vt:variant>
      <vt:variant>
        <vt:i4>0</vt:i4>
      </vt:variant>
      <vt:variant>
        <vt:i4>5</vt:i4>
      </vt:variant>
      <vt:variant>
        <vt:lpwstr>mailto:mayaschool@mail.ru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</dc:creator>
  <cp:lastModifiedBy>Варвара</cp:lastModifiedBy>
  <cp:revision>2</cp:revision>
  <dcterms:created xsi:type="dcterms:W3CDTF">2014-02-20T00:36:00Z</dcterms:created>
  <dcterms:modified xsi:type="dcterms:W3CDTF">2014-02-20T02:47:00Z</dcterms:modified>
</cp:coreProperties>
</file>