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92" w:rsidRPr="00510D4D" w:rsidRDefault="00C200D8" w:rsidP="00C200D8">
      <w:pPr>
        <w:jc w:val="center"/>
        <w:rPr>
          <w:b/>
          <w:sz w:val="28"/>
          <w:szCs w:val="28"/>
        </w:rPr>
      </w:pPr>
      <w:r w:rsidRPr="00510D4D">
        <w:rPr>
          <w:b/>
          <w:sz w:val="28"/>
          <w:szCs w:val="28"/>
        </w:rPr>
        <w:t>Информация о школе</w:t>
      </w:r>
      <w:r w:rsidR="00FF53A2">
        <w:rPr>
          <w:b/>
          <w:sz w:val="28"/>
          <w:szCs w:val="28"/>
        </w:rPr>
        <w:t xml:space="preserve"> на 2015</w:t>
      </w:r>
      <w:r w:rsidR="009B42E5">
        <w:rPr>
          <w:b/>
          <w:sz w:val="28"/>
          <w:szCs w:val="28"/>
        </w:rPr>
        <w:t>-1</w:t>
      </w:r>
      <w:r w:rsidR="00FF53A2">
        <w:rPr>
          <w:b/>
          <w:sz w:val="28"/>
          <w:szCs w:val="28"/>
        </w:rPr>
        <w:t>6</w:t>
      </w:r>
      <w:r w:rsidR="002750F0">
        <w:rPr>
          <w:b/>
          <w:sz w:val="28"/>
          <w:szCs w:val="28"/>
        </w:rPr>
        <w:t xml:space="preserve"> </w:t>
      </w:r>
      <w:proofErr w:type="spellStart"/>
      <w:r w:rsidR="002750F0">
        <w:rPr>
          <w:b/>
          <w:sz w:val="28"/>
          <w:szCs w:val="28"/>
        </w:rPr>
        <w:t>уч</w:t>
      </w:r>
      <w:proofErr w:type="spellEnd"/>
      <w:r w:rsidR="002750F0">
        <w:rPr>
          <w:b/>
          <w:sz w:val="28"/>
          <w:szCs w:val="28"/>
        </w:rPr>
        <w:t xml:space="preserve"> год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3"/>
        <w:gridCol w:w="2068"/>
        <w:gridCol w:w="1972"/>
        <w:gridCol w:w="2012"/>
        <w:gridCol w:w="2021"/>
        <w:gridCol w:w="2278"/>
        <w:gridCol w:w="2673"/>
      </w:tblGrid>
      <w:tr w:rsidR="00510D4D" w:rsidRPr="00456BBA" w:rsidTr="00456BBA">
        <w:tc>
          <w:tcPr>
            <w:tcW w:w="2393" w:type="dxa"/>
          </w:tcPr>
          <w:p w:rsidR="00C200D8" w:rsidRPr="00456BBA" w:rsidRDefault="00C200D8" w:rsidP="00456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Полное наименование ОУ по лицензии</w:t>
            </w:r>
          </w:p>
        </w:tc>
        <w:tc>
          <w:tcPr>
            <w:tcW w:w="2068" w:type="dxa"/>
          </w:tcPr>
          <w:p w:rsidR="00C200D8" w:rsidRPr="00456BBA" w:rsidRDefault="00C200D8" w:rsidP="00456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№</w:t>
            </w:r>
          </w:p>
          <w:p w:rsidR="00C200D8" w:rsidRPr="00456BBA" w:rsidRDefault="00C200D8" w:rsidP="00456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Лицензии и срок окончания</w:t>
            </w:r>
          </w:p>
        </w:tc>
        <w:tc>
          <w:tcPr>
            <w:tcW w:w="1972" w:type="dxa"/>
          </w:tcPr>
          <w:p w:rsidR="00C200D8" w:rsidRPr="00456BBA" w:rsidRDefault="00F4366B" w:rsidP="00456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Конт</w:t>
            </w:r>
            <w:proofErr w:type="gramStart"/>
            <w:r w:rsidRPr="00456BBA">
              <w:rPr>
                <w:sz w:val="24"/>
                <w:szCs w:val="24"/>
              </w:rPr>
              <w:t>.</w:t>
            </w:r>
            <w:proofErr w:type="gramEnd"/>
            <w:r w:rsidRPr="00456BBA">
              <w:rPr>
                <w:sz w:val="24"/>
                <w:szCs w:val="24"/>
              </w:rPr>
              <w:t xml:space="preserve"> </w:t>
            </w:r>
            <w:proofErr w:type="gramStart"/>
            <w:r w:rsidRPr="00456BBA">
              <w:rPr>
                <w:sz w:val="24"/>
                <w:szCs w:val="24"/>
              </w:rPr>
              <w:t>т</w:t>
            </w:r>
            <w:proofErr w:type="gramEnd"/>
            <w:r w:rsidRPr="00456BBA">
              <w:rPr>
                <w:sz w:val="24"/>
                <w:szCs w:val="24"/>
              </w:rPr>
              <w:t xml:space="preserve">ел. директор, </w:t>
            </w:r>
            <w:proofErr w:type="spellStart"/>
            <w:r w:rsidRPr="00456BBA">
              <w:rPr>
                <w:sz w:val="24"/>
                <w:szCs w:val="24"/>
              </w:rPr>
              <w:t>зам-ли</w:t>
            </w:r>
            <w:proofErr w:type="spellEnd"/>
            <w:r w:rsidRPr="00456BBA">
              <w:rPr>
                <w:sz w:val="24"/>
                <w:szCs w:val="24"/>
              </w:rPr>
              <w:t xml:space="preserve">, охрана и т </w:t>
            </w:r>
            <w:proofErr w:type="spellStart"/>
            <w:r w:rsidRPr="00456BBA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012" w:type="dxa"/>
          </w:tcPr>
          <w:p w:rsidR="00C200D8" w:rsidRPr="00456BBA" w:rsidRDefault="00F4366B" w:rsidP="00456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Профильное обучение</w:t>
            </w:r>
          </w:p>
        </w:tc>
        <w:tc>
          <w:tcPr>
            <w:tcW w:w="2021" w:type="dxa"/>
          </w:tcPr>
          <w:p w:rsidR="00C200D8" w:rsidRPr="00456BBA" w:rsidRDefault="00F4366B" w:rsidP="00456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Углубленные классы и предмет</w:t>
            </w:r>
          </w:p>
        </w:tc>
        <w:tc>
          <w:tcPr>
            <w:tcW w:w="2278" w:type="dxa"/>
          </w:tcPr>
          <w:p w:rsidR="00C200D8" w:rsidRPr="00456BBA" w:rsidRDefault="00F4366B" w:rsidP="00456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Электронный адрес и сайт</w:t>
            </w:r>
          </w:p>
        </w:tc>
        <w:tc>
          <w:tcPr>
            <w:tcW w:w="2673" w:type="dxa"/>
          </w:tcPr>
          <w:p w:rsidR="00C200D8" w:rsidRPr="00456BBA" w:rsidRDefault="00F4366B" w:rsidP="00456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ФИО и должность заместителей, методистов</w:t>
            </w:r>
          </w:p>
        </w:tc>
      </w:tr>
      <w:tr w:rsidR="00510D4D" w:rsidRPr="00456BBA" w:rsidTr="00456BBA">
        <w:tc>
          <w:tcPr>
            <w:tcW w:w="2393" w:type="dxa"/>
          </w:tcPr>
          <w:p w:rsidR="00C200D8" w:rsidRPr="00456BBA" w:rsidRDefault="00F4366B" w:rsidP="00456BBA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pacing w:val="-8"/>
                <w:sz w:val="24"/>
                <w:szCs w:val="24"/>
              </w:rPr>
              <w:t xml:space="preserve">Муниципальное </w:t>
            </w:r>
            <w:r w:rsidR="00077EC4" w:rsidRPr="00456BBA">
              <w:rPr>
                <w:spacing w:val="-8"/>
                <w:sz w:val="24"/>
                <w:szCs w:val="24"/>
              </w:rPr>
              <w:t xml:space="preserve">бюджетное </w:t>
            </w:r>
            <w:r w:rsidRPr="00456BBA">
              <w:rPr>
                <w:spacing w:val="-8"/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456BBA">
              <w:rPr>
                <w:spacing w:val="-8"/>
                <w:sz w:val="24"/>
                <w:szCs w:val="24"/>
              </w:rPr>
              <w:t>Майинская</w:t>
            </w:r>
            <w:proofErr w:type="spellEnd"/>
            <w:r w:rsidRPr="00456BBA">
              <w:rPr>
                <w:spacing w:val="-8"/>
                <w:sz w:val="24"/>
                <w:szCs w:val="24"/>
              </w:rPr>
              <w:t xml:space="preserve"> средняя общеобразовательная школа имени В.П.Ларионова</w:t>
            </w:r>
            <w:r w:rsidR="009B42E5">
              <w:rPr>
                <w:spacing w:val="-8"/>
                <w:sz w:val="24"/>
                <w:szCs w:val="24"/>
              </w:rPr>
              <w:t xml:space="preserve"> с углубленным изучением отдельных предметов</w:t>
            </w:r>
            <w:r w:rsidRPr="00456BBA">
              <w:rPr>
                <w:spacing w:val="-8"/>
                <w:sz w:val="24"/>
                <w:szCs w:val="24"/>
              </w:rPr>
              <w:t>» МР «</w:t>
            </w:r>
            <w:proofErr w:type="spellStart"/>
            <w:r w:rsidRPr="00456BBA">
              <w:rPr>
                <w:spacing w:val="-8"/>
                <w:sz w:val="24"/>
                <w:szCs w:val="24"/>
              </w:rPr>
              <w:t>Мегино-Кангаласский</w:t>
            </w:r>
            <w:proofErr w:type="spellEnd"/>
            <w:r w:rsidRPr="00456BBA">
              <w:rPr>
                <w:spacing w:val="-8"/>
                <w:sz w:val="24"/>
                <w:szCs w:val="24"/>
              </w:rPr>
              <w:t xml:space="preserve"> улус»,</w:t>
            </w:r>
          </w:p>
        </w:tc>
        <w:tc>
          <w:tcPr>
            <w:tcW w:w="2068" w:type="dxa"/>
          </w:tcPr>
          <w:p w:rsidR="00F4366B" w:rsidRPr="00456BBA" w:rsidRDefault="00F4366B" w:rsidP="00456BBA">
            <w:pPr>
              <w:shd w:val="clear" w:color="auto" w:fill="FFFFFF"/>
              <w:tabs>
                <w:tab w:val="left" w:pos="970"/>
              </w:tabs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456BBA">
              <w:rPr>
                <w:spacing w:val="-8"/>
                <w:sz w:val="24"/>
                <w:szCs w:val="24"/>
              </w:rPr>
              <w:t xml:space="preserve">серия </w:t>
            </w:r>
            <w:r w:rsidR="00F84B0D">
              <w:rPr>
                <w:spacing w:val="-8"/>
                <w:sz w:val="24"/>
                <w:szCs w:val="24"/>
              </w:rPr>
              <w:t>14 Л 01  № 0000024</w:t>
            </w:r>
            <w:r w:rsidRPr="00456BBA">
              <w:rPr>
                <w:spacing w:val="-8"/>
                <w:sz w:val="24"/>
                <w:szCs w:val="24"/>
              </w:rPr>
              <w:t xml:space="preserve">, выдан Государственной службой по контролю и надзору в сфере образования и науки при Президенте Республики Саха (Якутия) </w:t>
            </w:r>
            <w:r w:rsidR="004472F1">
              <w:rPr>
                <w:spacing w:val="-8"/>
                <w:sz w:val="24"/>
                <w:szCs w:val="24"/>
              </w:rPr>
              <w:t xml:space="preserve">от </w:t>
            </w:r>
            <w:r w:rsidR="00F84B0D">
              <w:rPr>
                <w:spacing w:val="-8"/>
                <w:sz w:val="24"/>
                <w:szCs w:val="24"/>
              </w:rPr>
              <w:t>7 мая</w:t>
            </w:r>
            <w:r w:rsidRPr="00456BBA">
              <w:rPr>
                <w:spacing w:val="-8"/>
                <w:sz w:val="24"/>
                <w:szCs w:val="24"/>
              </w:rPr>
              <w:t xml:space="preserve"> </w:t>
            </w:r>
            <w:r w:rsidR="00F84B0D">
              <w:rPr>
                <w:spacing w:val="-8"/>
                <w:sz w:val="24"/>
                <w:szCs w:val="24"/>
              </w:rPr>
              <w:t>2013</w:t>
            </w:r>
            <w:r w:rsidRPr="00456BBA">
              <w:rPr>
                <w:spacing w:val="-8"/>
                <w:sz w:val="24"/>
                <w:szCs w:val="24"/>
              </w:rPr>
              <w:t xml:space="preserve"> года </w:t>
            </w:r>
          </w:p>
          <w:p w:rsidR="00AA0C2C" w:rsidRPr="00456BBA" w:rsidRDefault="00AA0C2C" w:rsidP="00456BBA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 xml:space="preserve">срок окончания: </w:t>
            </w:r>
          </w:p>
          <w:p w:rsidR="00C200D8" w:rsidRPr="00456BBA" w:rsidRDefault="004472F1" w:rsidP="00456B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972" w:type="dxa"/>
          </w:tcPr>
          <w:p w:rsidR="00510D4D" w:rsidRPr="00456BBA" w:rsidRDefault="00AA0C2C" w:rsidP="00456BBA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 xml:space="preserve">Директор: </w:t>
            </w:r>
          </w:p>
          <w:p w:rsidR="00C200D8" w:rsidRPr="00456BBA" w:rsidRDefault="00077EC4" w:rsidP="00456BBA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8(41143)</w:t>
            </w:r>
            <w:r w:rsidR="00AA0C2C" w:rsidRPr="00456BBA">
              <w:rPr>
                <w:sz w:val="24"/>
                <w:szCs w:val="24"/>
              </w:rPr>
              <w:t>41-858</w:t>
            </w:r>
          </w:p>
          <w:p w:rsidR="00AA0C2C" w:rsidRPr="00456BBA" w:rsidRDefault="00AA0C2C" w:rsidP="00456B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456BBA">
              <w:rPr>
                <w:sz w:val="24"/>
                <w:szCs w:val="24"/>
              </w:rPr>
              <w:t>Зам-ли</w:t>
            </w:r>
            <w:proofErr w:type="spellEnd"/>
            <w:proofErr w:type="gramEnd"/>
            <w:r w:rsidRPr="00456BBA">
              <w:rPr>
                <w:sz w:val="24"/>
                <w:szCs w:val="24"/>
              </w:rPr>
              <w:t>: 41-549</w:t>
            </w:r>
          </w:p>
          <w:p w:rsidR="00AA0C2C" w:rsidRPr="00456BBA" w:rsidRDefault="00AA0C2C" w:rsidP="00456BBA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Охрана: 41-549</w:t>
            </w:r>
          </w:p>
        </w:tc>
        <w:tc>
          <w:tcPr>
            <w:tcW w:w="2012" w:type="dxa"/>
          </w:tcPr>
          <w:p w:rsidR="004472F1" w:rsidRDefault="00700D52" w:rsidP="004472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Физ-мат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: </w:t>
            </w:r>
          </w:p>
          <w:p w:rsidR="00700D52" w:rsidRDefault="00700D52" w:rsidP="004472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10а, 11а</w:t>
            </w:r>
          </w:p>
          <w:p w:rsidR="00700D52" w:rsidRDefault="00700D52" w:rsidP="004472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Агротехн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700D52" w:rsidRPr="00456BBA" w:rsidRDefault="00700D52" w:rsidP="004472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10б, 11б</w:t>
            </w:r>
          </w:p>
        </w:tc>
        <w:tc>
          <w:tcPr>
            <w:tcW w:w="2021" w:type="dxa"/>
          </w:tcPr>
          <w:p w:rsidR="004472F1" w:rsidRDefault="00700D52" w:rsidP="00456B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 6, 7в, 8в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ФГОС классы</w:t>
            </w:r>
          </w:p>
          <w:p w:rsidR="00700D52" w:rsidRDefault="00700D52" w:rsidP="00456B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7а, 8а – </w:t>
            </w:r>
            <w:proofErr w:type="spellStart"/>
            <w:r>
              <w:rPr>
                <w:sz w:val="24"/>
                <w:szCs w:val="24"/>
              </w:rPr>
              <w:t>матем-е</w:t>
            </w:r>
            <w:proofErr w:type="spellEnd"/>
          </w:p>
          <w:p w:rsidR="00700D52" w:rsidRDefault="00700D52" w:rsidP="00456B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7б, 8б – </w:t>
            </w: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00D52" w:rsidRDefault="00700D52" w:rsidP="00456B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 – физика</w:t>
            </w:r>
          </w:p>
          <w:p w:rsidR="00700D52" w:rsidRDefault="00700D52" w:rsidP="00456B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 - информ</w:t>
            </w:r>
          </w:p>
          <w:p w:rsidR="00700D52" w:rsidRPr="00456BBA" w:rsidRDefault="00700D52" w:rsidP="00456B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A542ED" w:rsidRDefault="00AA0C2C" w:rsidP="00456BBA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 xml:space="preserve">Факс: </w:t>
            </w:r>
          </w:p>
          <w:p w:rsidR="00AA0C2C" w:rsidRPr="00456BBA" w:rsidRDefault="00AA0C2C" w:rsidP="00456BBA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 xml:space="preserve"> </w:t>
            </w:r>
            <w:r w:rsidR="00077EC4" w:rsidRPr="00456BBA">
              <w:rPr>
                <w:sz w:val="24"/>
                <w:szCs w:val="24"/>
              </w:rPr>
              <w:t>8(41143)</w:t>
            </w:r>
            <w:r w:rsidRPr="00456BBA">
              <w:rPr>
                <w:sz w:val="24"/>
                <w:szCs w:val="24"/>
              </w:rPr>
              <w:t>41-858</w:t>
            </w:r>
          </w:p>
          <w:p w:rsidR="00AA0C2C" w:rsidRPr="00456BBA" w:rsidRDefault="00AA0C2C" w:rsidP="00456BBA">
            <w:pPr>
              <w:spacing w:after="0" w:line="240" w:lineRule="auto"/>
              <w:rPr>
                <w:sz w:val="24"/>
                <w:szCs w:val="24"/>
              </w:rPr>
            </w:pPr>
          </w:p>
          <w:p w:rsidR="00C200D8" w:rsidRPr="00456BBA" w:rsidRDefault="002F5829" w:rsidP="00456BBA">
            <w:pPr>
              <w:spacing w:after="0" w:line="240" w:lineRule="auto"/>
              <w:rPr>
                <w:sz w:val="24"/>
                <w:szCs w:val="24"/>
              </w:rPr>
            </w:pPr>
            <w:hyperlink r:id="rId4" w:history="1">
              <w:r w:rsidR="00322770" w:rsidRPr="00456BBA">
                <w:rPr>
                  <w:rStyle w:val="a4"/>
                  <w:sz w:val="24"/>
                  <w:szCs w:val="24"/>
                  <w:lang w:val="en-US"/>
                </w:rPr>
                <w:t>mayaschool</w:t>
              </w:r>
              <w:r w:rsidR="00322770" w:rsidRPr="00456BBA">
                <w:rPr>
                  <w:rStyle w:val="a4"/>
                  <w:sz w:val="24"/>
                  <w:szCs w:val="24"/>
                </w:rPr>
                <w:t>@</w:t>
              </w:r>
              <w:r w:rsidR="00322770" w:rsidRPr="00456BBA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322770" w:rsidRPr="00456BBA">
                <w:rPr>
                  <w:rStyle w:val="a4"/>
                  <w:sz w:val="24"/>
                  <w:szCs w:val="24"/>
                </w:rPr>
                <w:t>.</w:t>
              </w:r>
              <w:r w:rsidR="00322770" w:rsidRPr="00456BBA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22770" w:rsidRPr="00456BBA" w:rsidRDefault="00322770" w:rsidP="00456BBA">
            <w:pPr>
              <w:spacing w:after="0" w:line="240" w:lineRule="auto"/>
              <w:rPr>
                <w:sz w:val="24"/>
                <w:szCs w:val="24"/>
              </w:rPr>
            </w:pPr>
          </w:p>
          <w:p w:rsidR="00322770" w:rsidRPr="00456BBA" w:rsidRDefault="00322770" w:rsidP="00456B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56BBA">
              <w:rPr>
                <w:sz w:val="24"/>
                <w:szCs w:val="24"/>
                <w:lang w:val="en-US"/>
              </w:rPr>
              <w:t>mayaschool</w:t>
            </w:r>
            <w:proofErr w:type="spellEnd"/>
            <w:r w:rsidR="00FF53A2">
              <w:rPr>
                <w:sz w:val="24"/>
                <w:szCs w:val="24"/>
              </w:rPr>
              <w:t>.</w:t>
            </w:r>
            <w:proofErr w:type="spellStart"/>
            <w:r w:rsidRPr="00456BBA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73" w:type="dxa"/>
          </w:tcPr>
          <w:p w:rsidR="00C200D8" w:rsidRPr="00456BBA" w:rsidRDefault="00077EC4" w:rsidP="00456BBA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 xml:space="preserve">Игнатьева Светлана </w:t>
            </w:r>
            <w:proofErr w:type="spellStart"/>
            <w:r w:rsidRPr="00456BBA">
              <w:rPr>
                <w:sz w:val="24"/>
                <w:szCs w:val="24"/>
              </w:rPr>
              <w:t>Кимовна</w:t>
            </w:r>
            <w:proofErr w:type="spellEnd"/>
            <w:r w:rsidRPr="00456BBA">
              <w:rPr>
                <w:sz w:val="24"/>
                <w:szCs w:val="24"/>
              </w:rPr>
              <w:t xml:space="preserve"> – директор школы;  </w:t>
            </w:r>
            <w:r w:rsidR="00FF53A2">
              <w:rPr>
                <w:sz w:val="24"/>
                <w:szCs w:val="24"/>
              </w:rPr>
              <w:t>Евсеева Анна</w:t>
            </w:r>
            <w:r w:rsidR="00F4366B" w:rsidRPr="00456BBA">
              <w:rPr>
                <w:sz w:val="24"/>
                <w:szCs w:val="24"/>
              </w:rPr>
              <w:t xml:space="preserve"> Николаевна -  зам. </w:t>
            </w:r>
            <w:proofErr w:type="spellStart"/>
            <w:r w:rsidR="00F4366B" w:rsidRPr="00456BBA">
              <w:rPr>
                <w:sz w:val="24"/>
                <w:szCs w:val="24"/>
              </w:rPr>
              <w:t>дир</w:t>
            </w:r>
            <w:proofErr w:type="spellEnd"/>
            <w:r w:rsidR="00F4366B" w:rsidRPr="00456BBA">
              <w:rPr>
                <w:sz w:val="24"/>
                <w:szCs w:val="24"/>
              </w:rPr>
              <w:t xml:space="preserve"> по У</w:t>
            </w:r>
            <w:r w:rsidR="009B42E5">
              <w:rPr>
                <w:sz w:val="24"/>
                <w:szCs w:val="24"/>
              </w:rPr>
              <w:t>В</w:t>
            </w:r>
            <w:r w:rsidR="00F4366B" w:rsidRPr="00456BBA">
              <w:rPr>
                <w:sz w:val="24"/>
                <w:szCs w:val="24"/>
              </w:rPr>
              <w:t>Р,</w:t>
            </w:r>
            <w:r w:rsidRPr="00456BBA">
              <w:rPr>
                <w:sz w:val="24"/>
                <w:szCs w:val="24"/>
              </w:rPr>
              <w:t xml:space="preserve"> </w:t>
            </w:r>
            <w:r w:rsidR="00FF53A2">
              <w:rPr>
                <w:sz w:val="24"/>
                <w:szCs w:val="24"/>
              </w:rPr>
              <w:t>Тихонова Марианна Петровна</w:t>
            </w:r>
            <w:r w:rsidR="009B42E5">
              <w:rPr>
                <w:sz w:val="24"/>
                <w:szCs w:val="24"/>
              </w:rPr>
              <w:t xml:space="preserve"> – </w:t>
            </w:r>
            <w:proofErr w:type="spellStart"/>
            <w:r w:rsidR="009B42E5">
              <w:rPr>
                <w:sz w:val="24"/>
                <w:szCs w:val="24"/>
              </w:rPr>
              <w:t>зам</w:t>
            </w:r>
            <w:proofErr w:type="gramStart"/>
            <w:r w:rsidR="009B42E5">
              <w:rPr>
                <w:sz w:val="24"/>
                <w:szCs w:val="24"/>
              </w:rPr>
              <w:t>.д</w:t>
            </w:r>
            <w:proofErr w:type="gramEnd"/>
            <w:r w:rsidR="009B42E5">
              <w:rPr>
                <w:sz w:val="24"/>
                <w:szCs w:val="24"/>
              </w:rPr>
              <w:t>ир</w:t>
            </w:r>
            <w:proofErr w:type="spellEnd"/>
            <w:r w:rsidR="009B42E5">
              <w:rPr>
                <w:sz w:val="24"/>
                <w:szCs w:val="24"/>
              </w:rPr>
              <w:t>. по УВ</w:t>
            </w:r>
            <w:r w:rsidRPr="00456BBA">
              <w:rPr>
                <w:sz w:val="24"/>
                <w:szCs w:val="24"/>
              </w:rPr>
              <w:t>Р;</w:t>
            </w:r>
          </w:p>
          <w:p w:rsidR="00F4366B" w:rsidRPr="00456BBA" w:rsidRDefault="004472F1" w:rsidP="00456B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</w:t>
            </w:r>
            <w:r w:rsidR="009B42E5">
              <w:rPr>
                <w:sz w:val="24"/>
                <w:szCs w:val="24"/>
              </w:rPr>
              <w:t xml:space="preserve">рамова Варвара </w:t>
            </w:r>
            <w:proofErr w:type="spellStart"/>
            <w:r w:rsidR="009B42E5">
              <w:rPr>
                <w:sz w:val="24"/>
                <w:szCs w:val="24"/>
              </w:rPr>
              <w:t>Гаврильевна</w:t>
            </w:r>
            <w:proofErr w:type="spellEnd"/>
            <w:r w:rsidR="00F4366B" w:rsidRPr="00456BBA">
              <w:rPr>
                <w:sz w:val="24"/>
                <w:szCs w:val="24"/>
              </w:rPr>
              <w:t xml:space="preserve"> - зам. </w:t>
            </w:r>
            <w:proofErr w:type="spellStart"/>
            <w:r w:rsidR="00F4366B" w:rsidRPr="00456BBA">
              <w:rPr>
                <w:sz w:val="24"/>
                <w:szCs w:val="24"/>
              </w:rPr>
              <w:t>дир</w:t>
            </w:r>
            <w:proofErr w:type="spellEnd"/>
            <w:r w:rsidR="00F4366B" w:rsidRPr="00456BBA">
              <w:rPr>
                <w:sz w:val="24"/>
                <w:szCs w:val="24"/>
              </w:rPr>
              <w:t xml:space="preserve"> по </w:t>
            </w:r>
            <w:r w:rsidR="00077EC4" w:rsidRPr="00456BBA">
              <w:rPr>
                <w:sz w:val="24"/>
                <w:szCs w:val="24"/>
              </w:rPr>
              <w:t>Н</w:t>
            </w:r>
            <w:r w:rsidR="009B42E5">
              <w:rPr>
                <w:sz w:val="24"/>
                <w:szCs w:val="24"/>
              </w:rPr>
              <w:t>М</w:t>
            </w:r>
            <w:r w:rsidR="00F4366B" w:rsidRPr="00456BBA">
              <w:rPr>
                <w:sz w:val="24"/>
                <w:szCs w:val="24"/>
              </w:rPr>
              <w:t>Р,</w:t>
            </w:r>
            <w:r w:rsidR="00077EC4" w:rsidRPr="00456BBA">
              <w:rPr>
                <w:sz w:val="24"/>
                <w:szCs w:val="24"/>
              </w:rPr>
              <w:t xml:space="preserve"> Афанасьева Маргарита </w:t>
            </w:r>
            <w:proofErr w:type="spellStart"/>
            <w:r w:rsidR="00077EC4" w:rsidRPr="00456BBA">
              <w:rPr>
                <w:sz w:val="24"/>
                <w:szCs w:val="24"/>
              </w:rPr>
              <w:t>Климентьевна</w:t>
            </w:r>
            <w:proofErr w:type="spellEnd"/>
            <w:r w:rsidR="00077EC4" w:rsidRPr="00456BBA">
              <w:rPr>
                <w:sz w:val="24"/>
                <w:szCs w:val="24"/>
              </w:rPr>
              <w:t xml:space="preserve"> – </w:t>
            </w:r>
            <w:proofErr w:type="spellStart"/>
            <w:r w:rsidR="00077EC4" w:rsidRPr="00456BBA">
              <w:rPr>
                <w:sz w:val="24"/>
                <w:szCs w:val="24"/>
              </w:rPr>
              <w:t>зам</w:t>
            </w:r>
            <w:proofErr w:type="gramStart"/>
            <w:r w:rsidR="00077EC4" w:rsidRPr="00456BBA">
              <w:rPr>
                <w:sz w:val="24"/>
                <w:szCs w:val="24"/>
              </w:rPr>
              <w:t>.д</w:t>
            </w:r>
            <w:proofErr w:type="gramEnd"/>
            <w:r w:rsidR="00077EC4" w:rsidRPr="00456BBA">
              <w:rPr>
                <w:sz w:val="24"/>
                <w:szCs w:val="24"/>
              </w:rPr>
              <w:t>ир</w:t>
            </w:r>
            <w:proofErr w:type="spellEnd"/>
            <w:r w:rsidR="00077EC4" w:rsidRPr="00456BBA">
              <w:rPr>
                <w:sz w:val="24"/>
                <w:szCs w:val="24"/>
              </w:rPr>
              <w:t>. по ВР;</w:t>
            </w:r>
          </w:p>
          <w:p w:rsidR="00F4366B" w:rsidRPr="00456BBA" w:rsidRDefault="009B42E5" w:rsidP="00456B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Тастыгина</w:t>
            </w:r>
            <w:proofErr w:type="spellEnd"/>
            <w:r>
              <w:rPr>
                <w:sz w:val="24"/>
                <w:szCs w:val="24"/>
              </w:rPr>
              <w:t xml:space="preserve"> Варвара Прокопьевна – 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по </w:t>
            </w:r>
            <w:proofErr w:type="gramStart"/>
            <w:r>
              <w:rPr>
                <w:sz w:val="24"/>
                <w:szCs w:val="24"/>
              </w:rPr>
              <w:t>ИТ</w:t>
            </w:r>
            <w:proofErr w:type="gramEnd"/>
            <w:r w:rsidR="00F4366B" w:rsidRPr="00456BBA">
              <w:rPr>
                <w:sz w:val="24"/>
                <w:szCs w:val="24"/>
              </w:rPr>
              <w:t>,</w:t>
            </w:r>
          </w:p>
          <w:p w:rsidR="00AA0C2C" w:rsidRPr="00456BBA" w:rsidRDefault="00FF53A2" w:rsidP="004472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Кривошапкин Рустам Митрофанович</w:t>
            </w:r>
            <w:r w:rsidR="009B42E5">
              <w:rPr>
                <w:sz w:val="24"/>
                <w:szCs w:val="24"/>
              </w:rPr>
              <w:t>, Назаров И</w:t>
            </w:r>
            <w:r w:rsidR="004472F1">
              <w:rPr>
                <w:sz w:val="24"/>
                <w:szCs w:val="24"/>
              </w:rPr>
              <w:t xml:space="preserve">лья </w:t>
            </w:r>
            <w:r w:rsidR="009B42E5">
              <w:rPr>
                <w:sz w:val="24"/>
                <w:szCs w:val="24"/>
              </w:rPr>
              <w:t>Р</w:t>
            </w:r>
            <w:r w:rsidR="004472F1">
              <w:rPr>
                <w:sz w:val="24"/>
                <w:szCs w:val="24"/>
              </w:rPr>
              <w:t xml:space="preserve">оманович </w:t>
            </w:r>
            <w:r w:rsidR="00AA0C2C" w:rsidRPr="00456BBA">
              <w:rPr>
                <w:sz w:val="24"/>
                <w:szCs w:val="24"/>
              </w:rPr>
              <w:t xml:space="preserve"> – зам</w:t>
            </w:r>
            <w:r w:rsidR="009B42E5">
              <w:rPr>
                <w:sz w:val="24"/>
                <w:szCs w:val="24"/>
              </w:rPr>
              <w:t xml:space="preserve">естители </w:t>
            </w:r>
            <w:r w:rsidR="00AA0C2C" w:rsidRPr="00456BBA">
              <w:rPr>
                <w:sz w:val="24"/>
                <w:szCs w:val="24"/>
              </w:rPr>
              <w:t xml:space="preserve"> по АХЧ</w:t>
            </w:r>
          </w:p>
        </w:tc>
      </w:tr>
    </w:tbl>
    <w:p w:rsidR="00C200D8" w:rsidRDefault="00C200D8" w:rsidP="00C200D8">
      <w:pPr>
        <w:jc w:val="center"/>
      </w:pPr>
    </w:p>
    <w:sectPr w:rsidR="00C200D8" w:rsidSect="00C200D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compat/>
  <w:rsids>
    <w:rsidRoot w:val="00CC3626"/>
    <w:rsid w:val="00077EC4"/>
    <w:rsid w:val="002750F0"/>
    <w:rsid w:val="002F5829"/>
    <w:rsid w:val="00322770"/>
    <w:rsid w:val="00433F38"/>
    <w:rsid w:val="004472F1"/>
    <w:rsid w:val="00456BBA"/>
    <w:rsid w:val="00510D4D"/>
    <w:rsid w:val="00630137"/>
    <w:rsid w:val="00637869"/>
    <w:rsid w:val="00700D52"/>
    <w:rsid w:val="007D0692"/>
    <w:rsid w:val="008C17B2"/>
    <w:rsid w:val="00921C74"/>
    <w:rsid w:val="00923E4B"/>
    <w:rsid w:val="0097493C"/>
    <w:rsid w:val="009B42E5"/>
    <w:rsid w:val="00A542ED"/>
    <w:rsid w:val="00AA0C2C"/>
    <w:rsid w:val="00BF0D5D"/>
    <w:rsid w:val="00C200D8"/>
    <w:rsid w:val="00C820BA"/>
    <w:rsid w:val="00CC3626"/>
    <w:rsid w:val="00D65339"/>
    <w:rsid w:val="00F4366B"/>
    <w:rsid w:val="00F84B0D"/>
    <w:rsid w:val="00FF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0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27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yaschool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715~1\AppData\Local\Temp\informacia_o_sch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informacia_o_sch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Майинская СОШ</Company>
  <LinksUpToDate>false</LinksUpToDate>
  <CharactersWithSpaces>1294</CharactersWithSpaces>
  <SharedDoc>false</SharedDoc>
  <HLinks>
    <vt:vector size="6" baseType="variant">
      <vt:variant>
        <vt:i4>3997696</vt:i4>
      </vt:variant>
      <vt:variant>
        <vt:i4>0</vt:i4>
      </vt:variant>
      <vt:variant>
        <vt:i4>0</vt:i4>
      </vt:variant>
      <vt:variant>
        <vt:i4>5</vt:i4>
      </vt:variant>
      <vt:variant>
        <vt:lpwstr>mailto:mayaschool@mail.ru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Варвара1</cp:lastModifiedBy>
  <cp:revision>2</cp:revision>
  <dcterms:created xsi:type="dcterms:W3CDTF">2015-10-08T00:44:00Z</dcterms:created>
  <dcterms:modified xsi:type="dcterms:W3CDTF">2015-10-08T00:44:00Z</dcterms:modified>
</cp:coreProperties>
</file>